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0C" w:rsidRPr="00AD33B4" w:rsidRDefault="0095350C" w:rsidP="00AD33B4">
      <w:pPr>
        <w:tabs>
          <w:tab w:val="left" w:pos="851"/>
          <w:tab w:val="left" w:pos="993"/>
        </w:tabs>
        <w:spacing w:line="360" w:lineRule="auto"/>
        <w:rPr>
          <w:sz w:val="28"/>
          <w:szCs w:val="28"/>
        </w:rPr>
      </w:pPr>
    </w:p>
    <w:p w:rsidR="00AD33B4" w:rsidRPr="00AD33B4" w:rsidRDefault="00AD33B4" w:rsidP="00AD33B4">
      <w:pPr>
        <w:tabs>
          <w:tab w:val="left" w:pos="851"/>
          <w:tab w:val="left" w:pos="993"/>
        </w:tabs>
        <w:spacing w:line="360" w:lineRule="auto"/>
        <w:rPr>
          <w:sz w:val="28"/>
          <w:szCs w:val="28"/>
        </w:rPr>
      </w:pPr>
    </w:p>
    <w:sectPr w:rsidR="00AD33B4" w:rsidRPr="00AD33B4" w:rsidSect="00562F32">
      <w:headerReference w:type="default" r:id="rId7"/>
      <w:footerReference w:type="default" r:id="rId8"/>
      <w:pgSz w:w="11900" w:h="16840"/>
      <w:pgMar w:top="1701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B1" w:rsidRDefault="00B261B1" w:rsidP="0095350C">
      <w:r>
        <w:separator/>
      </w:r>
    </w:p>
  </w:endnote>
  <w:endnote w:type="continuationSeparator" w:id="0">
    <w:p w:rsidR="00B261B1" w:rsidRDefault="00B261B1" w:rsidP="0095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6D" w:rsidRPr="00562F32" w:rsidRDefault="00562F32" w:rsidP="00562F32">
    <w:pPr>
      <w:pStyle w:val="Rodap"/>
    </w:pPr>
    <w:r>
      <w:rPr>
        <w:noProof/>
        <w:lang w:eastAsia="pt-BR"/>
      </w:rPr>
      <w:drawing>
        <wp:inline distT="0" distB="0" distL="0" distR="0">
          <wp:extent cx="7556500" cy="4191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B1" w:rsidRDefault="00B261B1" w:rsidP="0095350C">
      <w:r>
        <w:separator/>
      </w:r>
    </w:p>
  </w:footnote>
  <w:footnote w:type="continuationSeparator" w:id="0">
    <w:p w:rsidR="00B261B1" w:rsidRDefault="00B261B1" w:rsidP="00953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6D" w:rsidRDefault="00743023" w:rsidP="00C271FD">
    <w:pPr>
      <w:jc w:val="center"/>
    </w:pPr>
    <w:r>
      <w:rPr>
        <w:noProof/>
        <w:lang w:eastAsia="pt-BR"/>
      </w:rPr>
      <w:drawing>
        <wp:inline distT="0" distB="0" distL="0" distR="0">
          <wp:extent cx="2012890" cy="86811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249" cy="895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3F6D" w:rsidRDefault="00C23F6D" w:rsidP="00C271FD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attachedTemplate r:id="rId1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 w:val="000535E1"/>
    <w:rsid w:val="001415A3"/>
    <w:rsid w:val="00146504"/>
    <w:rsid w:val="003441FC"/>
    <w:rsid w:val="00387A82"/>
    <w:rsid w:val="003C505C"/>
    <w:rsid w:val="003D7873"/>
    <w:rsid w:val="004C7886"/>
    <w:rsid w:val="00562F32"/>
    <w:rsid w:val="005A457C"/>
    <w:rsid w:val="005B2F5F"/>
    <w:rsid w:val="005D19C0"/>
    <w:rsid w:val="006B100A"/>
    <w:rsid w:val="00733511"/>
    <w:rsid w:val="00743023"/>
    <w:rsid w:val="007547CB"/>
    <w:rsid w:val="007C0EAC"/>
    <w:rsid w:val="007D4ACA"/>
    <w:rsid w:val="0095350C"/>
    <w:rsid w:val="00A90C44"/>
    <w:rsid w:val="00AD33B4"/>
    <w:rsid w:val="00B261B1"/>
    <w:rsid w:val="00B46F2D"/>
    <w:rsid w:val="00C23F6D"/>
    <w:rsid w:val="00C271FD"/>
    <w:rsid w:val="00E1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0E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EAC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95350C"/>
    <w:pPr>
      <w:suppressAutoHyphens/>
      <w:ind w:right="51" w:firstLine="1985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5350C"/>
    <w:rPr>
      <w:rFonts w:ascii="Arial" w:eastAsia="Times New Roman" w:hAnsi="Arial" w:cs="Arial"/>
      <w:sz w:val="28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5350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350C"/>
  </w:style>
  <w:style w:type="paragraph" w:styleId="Rodap">
    <w:name w:val="footer"/>
    <w:basedOn w:val="Normal"/>
    <w:link w:val="RodapChar"/>
    <w:uiPriority w:val="99"/>
    <w:unhideWhenUsed/>
    <w:rsid w:val="009535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53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SSCOM\Design\&#8226;%20Identidade%20Visual\&#8226;%20Papelaria\PapelTimbrado_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31E634-C024-4760-93E9-B05FB916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PapelTimbrado_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pedro.mariucci</dc:creator>
  <cp:lastModifiedBy>pedro.mariucci</cp:lastModifiedBy>
  <cp:revision>1</cp:revision>
  <cp:lastPrinted>2019-11-22T20:15:00Z</cp:lastPrinted>
  <dcterms:created xsi:type="dcterms:W3CDTF">2021-05-24T21:03:00Z</dcterms:created>
  <dcterms:modified xsi:type="dcterms:W3CDTF">2021-05-24T21:04:00Z</dcterms:modified>
</cp:coreProperties>
</file>